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C702" w14:textId="2233C442" w:rsidR="00AF2063" w:rsidRPr="003645AB" w:rsidRDefault="001945D9" w:rsidP="006E1AFE">
      <w:pPr>
        <w:jc w:val="center"/>
        <w:rPr>
          <w:rFonts w:asciiTheme="minorHAnsi" w:hAnsiTheme="minorHAnsi" w:cstheme="minorHAnsi"/>
          <w:b/>
          <w:color w:val="BA0E1D"/>
          <w:sz w:val="50"/>
          <w:szCs w:val="50"/>
        </w:rPr>
      </w:pPr>
      <w:r w:rsidRPr="003645AB">
        <w:rPr>
          <w:rFonts w:asciiTheme="minorHAnsi" w:hAnsiTheme="minorHAnsi" w:cstheme="minorHAnsi"/>
          <w:b/>
          <w:color w:val="BA0E1D"/>
          <w:sz w:val="50"/>
          <w:szCs w:val="50"/>
        </w:rPr>
        <w:t>DA INVIARE A</w:t>
      </w:r>
      <w:r w:rsidR="008C595D" w:rsidRPr="003645AB">
        <w:rPr>
          <w:rFonts w:asciiTheme="minorHAnsi" w:hAnsiTheme="minorHAnsi" w:cstheme="minorHAnsi"/>
          <w:b/>
          <w:color w:val="BA0E1D"/>
          <w:sz w:val="50"/>
          <w:szCs w:val="50"/>
        </w:rPr>
        <w:t xml:space="preserve"> SONIA PALLAI</w:t>
      </w:r>
    </w:p>
    <w:p w14:paraId="13FA7097" w14:textId="2661294D" w:rsidR="001945D9" w:rsidRPr="003645AB" w:rsidRDefault="008C595D" w:rsidP="003645AB">
      <w:pPr>
        <w:jc w:val="both"/>
        <w:rPr>
          <w:rFonts w:asciiTheme="minorHAnsi" w:hAnsiTheme="minorHAnsi" w:cstheme="minorHAnsi"/>
          <w:b/>
          <w:color w:val="BA0E1D"/>
          <w:sz w:val="30"/>
          <w:szCs w:val="30"/>
        </w:rPr>
      </w:pPr>
      <w:r w:rsidRPr="003645AB">
        <w:rPr>
          <w:rFonts w:asciiTheme="minorHAnsi" w:hAnsiTheme="minorHAnsi" w:cstheme="minorHAnsi"/>
          <w:bCs/>
          <w:color w:val="BA0E1D"/>
          <w:sz w:val="36"/>
          <w:szCs w:val="36"/>
        </w:rPr>
        <w:t>(</w:t>
      </w:r>
      <w:hyperlink r:id="rId7" w:history="1">
        <w:r w:rsidRPr="003645AB">
          <w:rPr>
            <w:rStyle w:val="Collegamentoipertestuale"/>
            <w:rFonts w:asciiTheme="minorHAnsi" w:hAnsiTheme="minorHAnsi" w:cstheme="minorHAnsi"/>
            <w:bCs/>
            <w:sz w:val="36"/>
            <w:szCs w:val="36"/>
            <w:u w:val="none"/>
          </w:rPr>
          <w:t>sonia.pallai@ancitoscana.it</w:t>
        </w:r>
      </w:hyperlink>
      <w:r w:rsidRPr="003645AB">
        <w:rPr>
          <w:rFonts w:asciiTheme="minorHAnsi" w:hAnsiTheme="minorHAnsi" w:cstheme="minorHAnsi"/>
          <w:b/>
          <w:color w:val="BA0E1D"/>
          <w:sz w:val="30"/>
          <w:szCs w:val="30"/>
        </w:rPr>
        <w:t>)</w:t>
      </w:r>
      <w:r w:rsidR="003645AB" w:rsidRPr="003645AB">
        <w:rPr>
          <w:rFonts w:asciiTheme="minorHAnsi" w:hAnsiTheme="minorHAnsi" w:cstheme="minorHAnsi"/>
          <w:b/>
          <w:color w:val="BA0E1D"/>
          <w:sz w:val="30"/>
          <w:szCs w:val="30"/>
        </w:rPr>
        <w:tab/>
      </w:r>
      <w:r w:rsidR="003645AB" w:rsidRPr="003645AB">
        <w:rPr>
          <w:rFonts w:asciiTheme="minorHAnsi" w:hAnsiTheme="minorHAnsi" w:cstheme="minorHAnsi"/>
          <w:b/>
          <w:color w:val="BA0E1D"/>
          <w:sz w:val="30"/>
          <w:szCs w:val="30"/>
        </w:rPr>
        <w:tab/>
      </w:r>
      <w:r w:rsidR="003645AB" w:rsidRPr="003645AB">
        <w:rPr>
          <w:rFonts w:asciiTheme="minorHAnsi" w:hAnsiTheme="minorHAnsi" w:cstheme="minorHAnsi"/>
          <w:b/>
          <w:color w:val="BA0E1D"/>
          <w:sz w:val="30"/>
          <w:szCs w:val="30"/>
        </w:rPr>
        <w:tab/>
      </w:r>
      <w:r w:rsidR="001945D9" w:rsidRPr="003645AB">
        <w:rPr>
          <w:rFonts w:asciiTheme="minorHAnsi" w:hAnsiTheme="minorHAnsi" w:cstheme="minorHAnsi"/>
          <w:b/>
          <w:color w:val="BA0E1D"/>
          <w:sz w:val="36"/>
          <w:szCs w:val="36"/>
        </w:rPr>
        <w:t>ENTRO IL 15 LUGLIO 2022</w:t>
      </w:r>
    </w:p>
    <w:p w14:paraId="069A7C67" w14:textId="77777777" w:rsidR="008C595D" w:rsidRPr="00595FDC" w:rsidRDefault="008C595D" w:rsidP="00D71811">
      <w:pPr>
        <w:spacing w:line="120" w:lineRule="auto"/>
        <w:jc w:val="both"/>
        <w:rPr>
          <w:rFonts w:asciiTheme="minorHAnsi" w:hAnsiTheme="minorHAnsi" w:cstheme="minorHAnsi"/>
          <w:b/>
          <w:color w:val="BA0E1D"/>
          <w:sz w:val="30"/>
          <w:szCs w:val="30"/>
        </w:rPr>
      </w:pPr>
    </w:p>
    <w:p w14:paraId="09BDFB58" w14:textId="4BF4BA43" w:rsidR="001945D9" w:rsidRPr="003645AB" w:rsidRDefault="001945D9" w:rsidP="003645AB">
      <w:pPr>
        <w:jc w:val="both"/>
        <w:rPr>
          <w:rFonts w:asciiTheme="minorHAnsi" w:hAnsiTheme="minorHAnsi" w:cstheme="minorHAnsi"/>
          <w:b/>
          <w:color w:val="BA0E1D"/>
          <w:sz w:val="44"/>
          <w:szCs w:val="44"/>
        </w:rPr>
      </w:pPr>
      <w:r w:rsidRPr="003645AB">
        <w:rPr>
          <w:rFonts w:asciiTheme="minorHAnsi" w:hAnsiTheme="minorHAnsi" w:cstheme="minorHAnsi"/>
          <w:b/>
          <w:color w:val="BA0E1D"/>
          <w:sz w:val="44"/>
          <w:szCs w:val="44"/>
        </w:rPr>
        <w:t xml:space="preserve">CANDIDATURA </w:t>
      </w:r>
    </w:p>
    <w:p w14:paraId="58601212" w14:textId="20F14BEF" w:rsidR="001945D9" w:rsidRPr="003645AB" w:rsidRDefault="001945D9" w:rsidP="003645AB">
      <w:pPr>
        <w:spacing w:after="120"/>
        <w:jc w:val="both"/>
        <w:rPr>
          <w:rFonts w:asciiTheme="minorHAnsi" w:hAnsiTheme="minorHAnsi" w:cstheme="minorHAnsi"/>
          <w:b/>
          <w:color w:val="BA0E1D"/>
          <w:sz w:val="36"/>
          <w:szCs w:val="36"/>
        </w:rPr>
      </w:pPr>
      <w:r w:rsidRPr="003645AB">
        <w:rPr>
          <w:rFonts w:asciiTheme="minorHAnsi" w:hAnsiTheme="minorHAnsi" w:cstheme="minorHAnsi"/>
          <w:b/>
          <w:color w:val="BA0E1D"/>
          <w:sz w:val="36"/>
          <w:szCs w:val="36"/>
        </w:rPr>
        <w:t xml:space="preserve">AMBITOUR PER </w:t>
      </w:r>
      <w:r w:rsidR="00595FDC">
        <w:rPr>
          <w:rFonts w:asciiTheme="minorHAnsi" w:hAnsiTheme="minorHAnsi" w:cstheme="minorHAnsi"/>
          <w:b/>
          <w:color w:val="BA0E1D"/>
          <w:sz w:val="36"/>
          <w:szCs w:val="36"/>
        </w:rPr>
        <w:t xml:space="preserve">OSPITARE </w:t>
      </w:r>
      <w:r w:rsidRPr="003645AB">
        <w:rPr>
          <w:rFonts w:asciiTheme="minorHAnsi" w:hAnsiTheme="minorHAnsi" w:cstheme="minorHAnsi"/>
          <w:b/>
          <w:color w:val="BA0E1D"/>
          <w:sz w:val="36"/>
          <w:szCs w:val="36"/>
        </w:rPr>
        <w:t xml:space="preserve">AMMINISTRATORI E </w:t>
      </w:r>
      <w:r w:rsidR="00595FDC">
        <w:rPr>
          <w:rFonts w:asciiTheme="minorHAnsi" w:hAnsiTheme="minorHAnsi" w:cstheme="minorHAnsi"/>
          <w:b/>
          <w:color w:val="BA0E1D"/>
          <w:sz w:val="36"/>
          <w:szCs w:val="36"/>
        </w:rPr>
        <w:t xml:space="preserve">PERSONALE DEGLI UFFICI DI AMBITO/ O DELEGATI </w:t>
      </w:r>
    </w:p>
    <w:p w14:paraId="78A211BB" w14:textId="77777777" w:rsidR="001945D9" w:rsidRPr="003645AB" w:rsidRDefault="001945D9" w:rsidP="003645AB">
      <w:pPr>
        <w:jc w:val="both"/>
        <w:rPr>
          <w:rFonts w:asciiTheme="minorHAnsi" w:hAnsiTheme="minorHAnsi" w:cstheme="minorHAnsi"/>
          <w:sz w:val="28"/>
          <w:szCs w:val="28"/>
        </w:rPr>
      </w:pPr>
      <w:r w:rsidRPr="003645AB">
        <w:rPr>
          <w:rFonts w:asciiTheme="minorHAnsi" w:hAnsiTheme="minorHAnsi" w:cstheme="minorHAnsi"/>
          <w:sz w:val="28"/>
          <w:szCs w:val="28"/>
        </w:rPr>
        <w:t xml:space="preserve">Indicativamente vorremmo prevedere un </w:t>
      </w:r>
      <w:proofErr w:type="spellStart"/>
      <w:r w:rsidRPr="003645AB">
        <w:rPr>
          <w:rFonts w:asciiTheme="minorHAnsi" w:hAnsiTheme="minorHAnsi" w:cstheme="minorHAnsi"/>
          <w:sz w:val="28"/>
          <w:szCs w:val="28"/>
        </w:rPr>
        <w:t>Ambitour</w:t>
      </w:r>
      <w:proofErr w:type="spellEnd"/>
      <w:r w:rsidRPr="003645AB">
        <w:rPr>
          <w:rFonts w:asciiTheme="minorHAnsi" w:hAnsiTheme="minorHAnsi" w:cstheme="minorHAnsi"/>
          <w:sz w:val="28"/>
          <w:szCs w:val="28"/>
        </w:rPr>
        <w:t xml:space="preserve"> ogni </w:t>
      </w:r>
      <w:proofErr w:type="gramStart"/>
      <w:r w:rsidRPr="003645AB">
        <w:rPr>
          <w:rFonts w:asciiTheme="minorHAnsi" w:hAnsiTheme="minorHAnsi" w:cstheme="minorHAnsi"/>
          <w:sz w:val="28"/>
          <w:szCs w:val="28"/>
        </w:rPr>
        <w:t>3</w:t>
      </w:r>
      <w:proofErr w:type="gramEnd"/>
      <w:r w:rsidRPr="003645AB">
        <w:rPr>
          <w:rFonts w:asciiTheme="minorHAnsi" w:hAnsiTheme="minorHAnsi" w:cstheme="minorHAnsi"/>
          <w:sz w:val="28"/>
          <w:szCs w:val="28"/>
        </w:rPr>
        <w:t xml:space="preserve"> settimane. Per cercare di costruire il calendario insieme, cogliendo quanto più possibile le vostre preferenze, vi chiediamo di esprimere le vostre preferenze qui di seguito:</w:t>
      </w:r>
    </w:p>
    <w:p w14:paraId="7C8F20ED" w14:textId="77777777" w:rsidR="001945D9" w:rsidRPr="00595FDC" w:rsidRDefault="001945D9" w:rsidP="003645AB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19EF16D1" w14:textId="77777777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NOME AMBITO</w:t>
      </w:r>
    </w:p>
    <w:p w14:paraId="504A1E7F" w14:textId="5C71F5A2" w:rsidR="001945D9" w:rsidRPr="003645AB" w:rsidRDefault="003645AB" w:rsidP="003645AB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</w:pPr>
      <w:r w:rsidRP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……………………………………………………………………</w:t>
      </w:r>
    </w:p>
    <w:p w14:paraId="180C3423" w14:textId="77777777" w:rsidR="003645AB" w:rsidRPr="003645AB" w:rsidRDefault="003645AB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4680CE58" w14:textId="77777777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 xml:space="preserve">QUANDO </w:t>
      </w:r>
    </w:p>
    <w:p w14:paraId="5678E880" w14:textId="209CFD26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 xml:space="preserve">(esprimere 3 preferenze nei mesi </w:t>
      </w:r>
      <w:r w:rsidR="002C6460">
        <w:rPr>
          <w:rFonts w:asciiTheme="minorHAnsi" w:hAnsiTheme="minorHAnsi" w:cstheme="minorHAnsi"/>
          <w:bCs/>
          <w:sz w:val="28"/>
          <w:szCs w:val="28"/>
        </w:rPr>
        <w:t xml:space="preserve">a partire da metà </w:t>
      </w:r>
      <w:r w:rsidRPr="003645AB">
        <w:rPr>
          <w:rFonts w:asciiTheme="minorHAnsi" w:hAnsiTheme="minorHAnsi" w:cstheme="minorHAnsi"/>
          <w:bCs/>
          <w:sz w:val="28"/>
          <w:szCs w:val="28"/>
        </w:rPr>
        <w:t xml:space="preserve">settembre 2022 </w:t>
      </w:r>
      <w:r w:rsidR="002C6460">
        <w:rPr>
          <w:rFonts w:asciiTheme="minorHAnsi" w:hAnsiTheme="minorHAnsi" w:cstheme="minorHAnsi"/>
          <w:bCs/>
          <w:sz w:val="28"/>
          <w:szCs w:val="28"/>
        </w:rPr>
        <w:t xml:space="preserve">fino </w:t>
      </w:r>
      <w:r w:rsidRPr="003645AB">
        <w:rPr>
          <w:rFonts w:asciiTheme="minorHAnsi" w:hAnsiTheme="minorHAnsi" w:cstheme="minorHAnsi"/>
          <w:bCs/>
          <w:sz w:val="28"/>
          <w:szCs w:val="28"/>
        </w:rPr>
        <w:t>a dicembre 2023)</w:t>
      </w:r>
    </w:p>
    <w:p w14:paraId="777C4ADE" w14:textId="50AAEE76" w:rsidR="001945D9" w:rsidRPr="003645AB" w:rsidRDefault="001945D9" w:rsidP="003645AB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1)</w:t>
      </w:r>
      <w:r w:rsidR="003645A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3645AB" w:rsidRP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…………………………………………………………………</w:t>
      </w:r>
    </w:p>
    <w:p w14:paraId="765114B7" w14:textId="695393E0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2)</w:t>
      </w:r>
      <w:r w:rsidR="003645AB" w:rsidRP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 xml:space="preserve"> …………………………………………………………………</w:t>
      </w:r>
    </w:p>
    <w:p w14:paraId="1F94AA3E" w14:textId="7609EAD5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3)</w:t>
      </w:r>
      <w:r w:rsidR="003645AB" w:rsidRP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 xml:space="preserve"> …………………………………………………………………</w:t>
      </w:r>
    </w:p>
    <w:p w14:paraId="6181A1EA" w14:textId="66E8253E" w:rsidR="008C595D" w:rsidRPr="003645AB" w:rsidRDefault="008C595D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4) qualsiasi periodo</w:t>
      </w:r>
      <w:r w:rsidR="00D71811" w:rsidRP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……………………………………………</w:t>
      </w:r>
      <w:proofErr w:type="gramStart"/>
      <w:r w:rsidR="00D71811" w:rsidRP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……</w:t>
      </w:r>
      <w:r w:rsidR="003476F5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.</w:t>
      </w:r>
      <w:proofErr w:type="gramEnd"/>
      <w:r w:rsidR="003476F5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.</w:t>
      </w:r>
    </w:p>
    <w:p w14:paraId="2553C672" w14:textId="77777777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9F0C68D" w14:textId="77777777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PERSONALE DELL’UFFICIO DI CONTATTO DELL’AMBITO PER AMBITOUR:</w:t>
      </w:r>
    </w:p>
    <w:p w14:paraId="44FDDF79" w14:textId="42A2D8B3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Nome Cognome</w:t>
      </w:r>
      <w:r w:rsidR="003645AB" w:rsidRP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……………………………………………………</w:t>
      </w:r>
      <w:r w:rsid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...</w:t>
      </w:r>
    </w:p>
    <w:p w14:paraId="5A72ED09" w14:textId="72E99B81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proofErr w:type="gramStart"/>
      <w:r w:rsidRPr="003645AB">
        <w:rPr>
          <w:rFonts w:asciiTheme="minorHAnsi" w:hAnsiTheme="minorHAnsi" w:cstheme="minorHAnsi"/>
          <w:bCs/>
          <w:sz w:val="28"/>
          <w:szCs w:val="28"/>
        </w:rPr>
        <w:t>Email</w:t>
      </w:r>
      <w:proofErr w:type="gramEnd"/>
      <w:r w:rsidR="003645AB" w:rsidRP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……………………………………………………</w:t>
      </w:r>
      <w:r w:rsid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…………</w:t>
      </w:r>
      <w:r w:rsidR="003476F5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.</w:t>
      </w:r>
    </w:p>
    <w:p w14:paraId="05FC686F" w14:textId="25ADAB39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Cellulare</w:t>
      </w:r>
      <w:r w:rsidR="003645AB" w:rsidRP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……………………………………………………</w:t>
      </w:r>
      <w:r w:rsid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………</w:t>
      </w:r>
    </w:p>
    <w:p w14:paraId="3F3F2EF5" w14:textId="0219F743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Telefono fisso</w:t>
      </w:r>
      <w:r w:rsidR="003645AB" w:rsidRP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……………………………………………………</w:t>
      </w:r>
      <w:r w:rsidR="003645AB">
        <w:rPr>
          <w:rFonts w:ascii="Avenir LT Std 55 Roman" w:hAnsi="Avenir LT Std 55 Roman" w:cs="Avenir LT Std 55 Roman"/>
          <w:color w:val="000000"/>
          <w:sz w:val="36"/>
          <w:szCs w:val="36"/>
          <w:u w:color="BA0E1D"/>
        </w:rPr>
        <w:t>….</w:t>
      </w:r>
    </w:p>
    <w:p w14:paraId="75F95587" w14:textId="77777777" w:rsidR="001945D9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4B6C640" w14:textId="77777777" w:rsid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SINDACO</w:t>
      </w:r>
      <w:r w:rsidR="003645A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645AB">
        <w:rPr>
          <w:rFonts w:asciiTheme="minorHAnsi" w:hAnsiTheme="minorHAnsi" w:cstheme="minorHAnsi"/>
          <w:bCs/>
          <w:sz w:val="28"/>
          <w:szCs w:val="28"/>
        </w:rPr>
        <w:t>/ ASSESSORE Capofila dell’Ambito con cui poter interloquire</w:t>
      </w:r>
    </w:p>
    <w:p w14:paraId="4F1D4254" w14:textId="615FD68D" w:rsidR="00665395" w:rsidRPr="003645AB" w:rsidRDefault="001945D9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(o altro Amministratore delegato)</w:t>
      </w:r>
      <w:r w:rsidR="00AF2063" w:rsidRPr="003645AB">
        <w:rPr>
          <w:rFonts w:asciiTheme="minorHAnsi" w:hAnsiTheme="minorHAnsi" w:cstheme="minorHAnsi"/>
          <w:bCs/>
          <w:sz w:val="28"/>
          <w:szCs w:val="28"/>
        </w:rPr>
        <w:t>:</w:t>
      </w:r>
    </w:p>
    <w:p w14:paraId="795304CA" w14:textId="0A55F83E" w:rsidR="001945D9" w:rsidRPr="003645AB" w:rsidRDefault="00665395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Nome Cognome</w:t>
      </w:r>
      <w:r w:rsidR="003645AB" w:rsidRPr="003645AB">
        <w:rPr>
          <w:rFonts w:ascii="Avenir LT Std 55 Roman" w:hAnsi="Avenir LT Std 55 Roman" w:cs="Avenir LT Std 55 Roman"/>
          <w:bCs/>
          <w:color w:val="000000"/>
          <w:sz w:val="36"/>
          <w:szCs w:val="36"/>
          <w:u w:color="BA0E1D"/>
        </w:rPr>
        <w:t>………………………………………………………</w:t>
      </w:r>
    </w:p>
    <w:p w14:paraId="60D9C7C5" w14:textId="7495A0BB" w:rsidR="00665395" w:rsidRPr="003645AB" w:rsidRDefault="00665395" w:rsidP="003645A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645AB">
        <w:rPr>
          <w:rFonts w:asciiTheme="minorHAnsi" w:hAnsiTheme="minorHAnsi" w:cstheme="minorHAnsi"/>
          <w:bCs/>
          <w:sz w:val="28"/>
          <w:szCs w:val="28"/>
        </w:rPr>
        <w:t>Contatti (email, cellulare</w:t>
      </w:r>
      <w:r w:rsidR="003645AB" w:rsidRPr="003645AB">
        <w:rPr>
          <w:rFonts w:ascii="Avenir LT Std 55 Roman" w:hAnsi="Avenir LT Std 55 Roman" w:cs="Avenir LT Std 55 Roman"/>
          <w:bCs/>
          <w:color w:val="000000"/>
          <w:sz w:val="36"/>
          <w:szCs w:val="36"/>
          <w:u w:color="BA0E1D"/>
        </w:rPr>
        <w:t>………………………</w:t>
      </w:r>
      <w:r w:rsidR="003645AB">
        <w:rPr>
          <w:rFonts w:ascii="Avenir LT Std 55 Roman" w:hAnsi="Avenir LT Std 55 Roman" w:cs="Avenir LT Std 55 Roman"/>
          <w:bCs/>
          <w:color w:val="000000"/>
          <w:sz w:val="36"/>
          <w:szCs w:val="36"/>
          <w:u w:color="BA0E1D"/>
        </w:rPr>
        <w:t>…</w:t>
      </w:r>
      <w:proofErr w:type="gramStart"/>
      <w:r w:rsidR="003645AB">
        <w:rPr>
          <w:rFonts w:ascii="Avenir LT Std 55 Roman" w:hAnsi="Avenir LT Std 55 Roman" w:cs="Avenir LT Std 55 Roman"/>
          <w:bCs/>
          <w:color w:val="000000"/>
          <w:sz w:val="36"/>
          <w:szCs w:val="36"/>
          <w:u w:color="BA0E1D"/>
        </w:rPr>
        <w:t>…….</w:t>
      </w:r>
      <w:proofErr w:type="gramEnd"/>
      <w:r w:rsidR="003645AB" w:rsidRPr="003645AB">
        <w:rPr>
          <w:rFonts w:ascii="Avenir LT Std 55 Roman" w:hAnsi="Avenir LT Std 55 Roman" w:cs="Avenir LT Std 55 Roman"/>
          <w:bCs/>
          <w:color w:val="000000"/>
          <w:sz w:val="36"/>
          <w:szCs w:val="36"/>
          <w:u w:color="BA0E1D"/>
        </w:rPr>
        <w:t>………………</w:t>
      </w:r>
    </w:p>
    <w:p w14:paraId="00EBB731" w14:textId="77777777" w:rsidR="001945D9" w:rsidRPr="003645AB" w:rsidRDefault="001945D9" w:rsidP="003645A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1945D9" w:rsidRPr="003645AB" w:rsidSect="00D71811">
      <w:headerReference w:type="default" r:id="rId8"/>
      <w:footerReference w:type="default" r:id="rId9"/>
      <w:headerReference w:type="first" r:id="rId10"/>
      <w:pgSz w:w="11906" w:h="16838"/>
      <w:pgMar w:top="2416" w:right="991" w:bottom="709" w:left="851" w:header="0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1705" w14:textId="77777777" w:rsidR="00B93BDA" w:rsidRDefault="00B93BDA">
      <w:r>
        <w:separator/>
      </w:r>
    </w:p>
  </w:endnote>
  <w:endnote w:type="continuationSeparator" w:id="0">
    <w:p w14:paraId="764C7731" w14:textId="77777777" w:rsidR="00B93BDA" w:rsidRDefault="00B9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ITC Officina Sans 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Times"/>
    <w:panose1 w:val="0000050000000002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55 Roman">
    <w:panose1 w:val="020B05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3BB2" w14:textId="77777777" w:rsidR="00632DF9" w:rsidRPr="00E848ED" w:rsidRDefault="00DC3DF6">
    <w:pPr>
      <w:pStyle w:val="Pidipagina"/>
      <w:jc w:val="center"/>
      <w:rPr>
        <w:rFonts w:ascii="Candara" w:hAnsi="Candara"/>
        <w:szCs w:val="22"/>
      </w:rPr>
    </w:pPr>
    <w:r w:rsidRPr="00E848ED">
      <w:rPr>
        <w:rFonts w:ascii="Candara" w:hAnsi="Candara"/>
        <w:szCs w:val="22"/>
      </w:rPr>
      <w:fldChar w:fldCharType="begin"/>
    </w:r>
    <w:r w:rsidR="00632DF9" w:rsidRPr="00E848ED">
      <w:rPr>
        <w:rFonts w:ascii="Candara" w:hAnsi="Candara"/>
        <w:szCs w:val="22"/>
      </w:rPr>
      <w:instrText xml:space="preserve"> PAGE   \* MERGEFORMAT </w:instrText>
    </w:r>
    <w:r w:rsidRPr="00E848ED">
      <w:rPr>
        <w:rFonts w:ascii="Candara" w:hAnsi="Candara"/>
        <w:szCs w:val="22"/>
      </w:rPr>
      <w:fldChar w:fldCharType="separate"/>
    </w:r>
    <w:r w:rsidR="003A245E">
      <w:rPr>
        <w:rFonts w:ascii="Candara" w:hAnsi="Candara"/>
        <w:noProof/>
        <w:szCs w:val="22"/>
      </w:rPr>
      <w:t>3</w:t>
    </w:r>
    <w:r w:rsidRPr="00E848ED">
      <w:rPr>
        <w:rFonts w:ascii="Candara" w:hAnsi="Candara"/>
        <w:szCs w:val="22"/>
      </w:rPr>
      <w:fldChar w:fldCharType="end"/>
    </w:r>
  </w:p>
  <w:p w14:paraId="5D6BC1CD" w14:textId="77777777" w:rsidR="00632DF9" w:rsidRDefault="00632DF9" w:rsidP="003664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1025" w14:textId="77777777" w:rsidR="00B93BDA" w:rsidRDefault="00B93BDA">
      <w:r>
        <w:separator/>
      </w:r>
    </w:p>
  </w:footnote>
  <w:footnote w:type="continuationSeparator" w:id="0">
    <w:p w14:paraId="2B963C2F" w14:textId="77777777" w:rsidR="00B93BDA" w:rsidRDefault="00B9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972A" w14:textId="77777777" w:rsidR="001945D9" w:rsidRDefault="001945D9">
    <w:pPr>
      <w:pStyle w:val="Intestazione"/>
    </w:pPr>
    <w:r>
      <w:rPr>
        <w:noProof/>
      </w:rPr>
      <w:drawing>
        <wp:inline distT="0" distB="0" distL="0" distR="0" wp14:anchorId="1DA6A3FE" wp14:editId="1CEDFE45">
          <wp:extent cx="6263640" cy="2265045"/>
          <wp:effectExtent l="0" t="0" r="3810" b="1905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2265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239A" w14:textId="57C6D5A7" w:rsidR="00E015A1" w:rsidRPr="008930F7" w:rsidRDefault="006C7464" w:rsidP="006C7464">
    <w:pPr>
      <w:pStyle w:val="Intestazione"/>
      <w:tabs>
        <w:tab w:val="clear" w:pos="4819"/>
        <w:tab w:val="center" w:pos="4395"/>
      </w:tabs>
      <w:rPr>
        <w:rFonts w:ascii="Candara" w:hAnsi="Candara"/>
        <w:i/>
        <w:szCs w:val="22"/>
      </w:rPr>
    </w:pPr>
    <w:r>
      <w:rPr>
        <w:noProof/>
      </w:rPr>
      <w:drawing>
        <wp:inline distT="0" distB="0" distL="0" distR="0" wp14:anchorId="71404CB8" wp14:editId="4ACC1CC3">
          <wp:extent cx="6263640" cy="2265045"/>
          <wp:effectExtent l="0" t="0" r="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2265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74DB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274AA"/>
    <w:multiLevelType w:val="hybridMultilevel"/>
    <w:tmpl w:val="FC2E16B6"/>
    <w:lvl w:ilvl="0" w:tplc="0D4E9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F37D93"/>
    <w:multiLevelType w:val="multilevel"/>
    <w:tmpl w:val="87646A5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1843273">
    <w:abstractNumId w:val="1"/>
  </w:num>
  <w:num w:numId="2" w16cid:durableId="1111127014">
    <w:abstractNumId w:val="0"/>
  </w:num>
  <w:num w:numId="3" w16cid:durableId="151009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proofState w:spelling="clean" w:grammar="clean"/>
  <w:attachedTemplate r:id="rId1"/>
  <w:defaultTabStop w:val="720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FD"/>
    <w:rsid w:val="000028C2"/>
    <w:rsid w:val="00006D71"/>
    <w:rsid w:val="0002341D"/>
    <w:rsid w:val="00027499"/>
    <w:rsid w:val="0008455B"/>
    <w:rsid w:val="000D57C3"/>
    <w:rsid w:val="00121111"/>
    <w:rsid w:val="00142235"/>
    <w:rsid w:val="001809CD"/>
    <w:rsid w:val="00181039"/>
    <w:rsid w:val="00186261"/>
    <w:rsid w:val="001945D9"/>
    <w:rsid w:val="001E5A1E"/>
    <w:rsid w:val="001F5894"/>
    <w:rsid w:val="00202113"/>
    <w:rsid w:val="00205ACE"/>
    <w:rsid w:val="002540E1"/>
    <w:rsid w:val="002865F7"/>
    <w:rsid w:val="002A36FE"/>
    <w:rsid w:val="002C6460"/>
    <w:rsid w:val="002E5292"/>
    <w:rsid w:val="00303E3E"/>
    <w:rsid w:val="00306FC4"/>
    <w:rsid w:val="00313729"/>
    <w:rsid w:val="00327141"/>
    <w:rsid w:val="00340DB9"/>
    <w:rsid w:val="003476F5"/>
    <w:rsid w:val="003645AB"/>
    <w:rsid w:val="0036641A"/>
    <w:rsid w:val="003A245E"/>
    <w:rsid w:val="003A31FD"/>
    <w:rsid w:val="003E6847"/>
    <w:rsid w:val="003F5772"/>
    <w:rsid w:val="00415F69"/>
    <w:rsid w:val="00443B32"/>
    <w:rsid w:val="00462CFA"/>
    <w:rsid w:val="0047380B"/>
    <w:rsid w:val="004A1C6A"/>
    <w:rsid w:val="004B4D95"/>
    <w:rsid w:val="004E3F69"/>
    <w:rsid w:val="004E7265"/>
    <w:rsid w:val="00572D72"/>
    <w:rsid w:val="00595FDC"/>
    <w:rsid w:val="00597346"/>
    <w:rsid w:val="005A77B9"/>
    <w:rsid w:val="0060172E"/>
    <w:rsid w:val="00632DF9"/>
    <w:rsid w:val="00654870"/>
    <w:rsid w:val="00665395"/>
    <w:rsid w:val="00677539"/>
    <w:rsid w:val="006B49C8"/>
    <w:rsid w:val="006C33CF"/>
    <w:rsid w:val="006C7464"/>
    <w:rsid w:val="006E1AFE"/>
    <w:rsid w:val="00705960"/>
    <w:rsid w:val="00807CB0"/>
    <w:rsid w:val="008637B5"/>
    <w:rsid w:val="008930F7"/>
    <w:rsid w:val="00895B3F"/>
    <w:rsid w:val="008C595D"/>
    <w:rsid w:val="00913629"/>
    <w:rsid w:val="00937C68"/>
    <w:rsid w:val="009625B2"/>
    <w:rsid w:val="009653DD"/>
    <w:rsid w:val="00972EE4"/>
    <w:rsid w:val="0098547D"/>
    <w:rsid w:val="00996285"/>
    <w:rsid w:val="009F111F"/>
    <w:rsid w:val="00A9024F"/>
    <w:rsid w:val="00A96A9F"/>
    <w:rsid w:val="00AA7F86"/>
    <w:rsid w:val="00AF2063"/>
    <w:rsid w:val="00B06FBD"/>
    <w:rsid w:val="00B5624B"/>
    <w:rsid w:val="00B93BDA"/>
    <w:rsid w:val="00BA3D42"/>
    <w:rsid w:val="00BE41F1"/>
    <w:rsid w:val="00BE517C"/>
    <w:rsid w:val="00C137F3"/>
    <w:rsid w:val="00C27EAE"/>
    <w:rsid w:val="00C87255"/>
    <w:rsid w:val="00C95648"/>
    <w:rsid w:val="00CA1093"/>
    <w:rsid w:val="00CB35B1"/>
    <w:rsid w:val="00CE078A"/>
    <w:rsid w:val="00D14727"/>
    <w:rsid w:val="00D5406A"/>
    <w:rsid w:val="00D71811"/>
    <w:rsid w:val="00D84CBF"/>
    <w:rsid w:val="00D93ABC"/>
    <w:rsid w:val="00DA6222"/>
    <w:rsid w:val="00DC3DF6"/>
    <w:rsid w:val="00DE4B7A"/>
    <w:rsid w:val="00DE7B69"/>
    <w:rsid w:val="00E015A1"/>
    <w:rsid w:val="00E2172B"/>
    <w:rsid w:val="00E848ED"/>
    <w:rsid w:val="00E87844"/>
    <w:rsid w:val="00F05AD9"/>
    <w:rsid w:val="00F074FF"/>
    <w:rsid w:val="00F45935"/>
    <w:rsid w:val="00F87AC3"/>
    <w:rsid w:val="00FA69E3"/>
    <w:rsid w:val="00FD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BB4BD9"/>
  <w15:docId w15:val="{15E2B5D4-9BA7-4D9D-AD6D-A6F61352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24A"/>
    <w:rPr>
      <w:rFonts w:ascii="ITC Officina Sans Book" w:hAnsi="ITC Officina Sans Book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vello2">
    <w:name w:val="Livello 2"/>
    <w:basedOn w:val="Normale"/>
    <w:autoRedefine/>
    <w:rsid w:val="00643EE4"/>
    <w:pPr>
      <w:spacing w:before="40" w:after="60"/>
    </w:pPr>
    <w:rPr>
      <w:rFonts w:ascii="Helvetica" w:hAnsi="Helvetica"/>
      <w:b/>
      <w:sz w:val="20"/>
      <w:szCs w:val="24"/>
    </w:rPr>
  </w:style>
  <w:style w:type="paragraph" w:customStyle="1" w:styleId="Note">
    <w:name w:val="Note"/>
    <w:basedOn w:val="Normale"/>
    <w:autoRedefine/>
    <w:rsid w:val="00643EE4"/>
    <w:pPr>
      <w:spacing w:before="40" w:after="60"/>
    </w:pPr>
    <w:rPr>
      <w:rFonts w:ascii="Helvetica" w:hAnsi="Helvetica"/>
      <w:i/>
      <w:sz w:val="20"/>
      <w:szCs w:val="24"/>
    </w:rPr>
  </w:style>
  <w:style w:type="paragraph" w:customStyle="1" w:styleId="Livello3">
    <w:name w:val="Livello 3"/>
    <w:basedOn w:val="Normale"/>
    <w:autoRedefine/>
    <w:rsid w:val="00643EE4"/>
    <w:pPr>
      <w:spacing w:before="40" w:after="60"/>
      <w:ind w:left="708"/>
    </w:pPr>
    <w:rPr>
      <w:rFonts w:ascii="Helvetica" w:hAnsi="Helvetica"/>
      <w:sz w:val="20"/>
      <w:szCs w:val="24"/>
    </w:rPr>
  </w:style>
  <w:style w:type="paragraph" w:customStyle="1" w:styleId="Note2">
    <w:name w:val="Note 2"/>
    <w:basedOn w:val="Note"/>
    <w:autoRedefine/>
    <w:rsid w:val="00643EE4"/>
    <w:pPr>
      <w:ind w:left="708"/>
    </w:pPr>
  </w:style>
  <w:style w:type="paragraph" w:customStyle="1" w:styleId="Livello4">
    <w:name w:val="Livello 4"/>
    <w:basedOn w:val="Normale"/>
    <w:autoRedefine/>
    <w:rsid w:val="00643EE4"/>
    <w:pPr>
      <w:spacing w:before="40" w:after="60"/>
      <w:ind w:left="1416"/>
    </w:pPr>
    <w:rPr>
      <w:rFonts w:ascii="Helvetica" w:hAnsi="Helvetica"/>
      <w:i/>
      <w:sz w:val="20"/>
      <w:szCs w:val="24"/>
    </w:rPr>
  </w:style>
  <w:style w:type="paragraph" w:customStyle="1" w:styleId="Titoletto2">
    <w:name w:val="Titoletto 2"/>
    <w:basedOn w:val="Normale"/>
    <w:autoRedefine/>
    <w:rsid w:val="00AE14A1"/>
    <w:pPr>
      <w:spacing w:after="60"/>
      <w:ind w:hanging="567"/>
    </w:pPr>
    <w:rPr>
      <w:smallCaps/>
      <w:color w:val="000000"/>
    </w:rPr>
  </w:style>
  <w:style w:type="paragraph" w:customStyle="1" w:styleId="TitoloA1">
    <w:name w:val="Titolo A1"/>
    <w:basedOn w:val="Normale"/>
    <w:autoRedefine/>
    <w:rsid w:val="00C3024A"/>
    <w:pPr>
      <w:ind w:left="-567"/>
    </w:pPr>
    <w:rPr>
      <w:color w:val="808080"/>
      <w:sz w:val="24"/>
    </w:rPr>
  </w:style>
  <w:style w:type="paragraph" w:customStyle="1" w:styleId="TitoloA2">
    <w:name w:val="Titolo A2"/>
    <w:basedOn w:val="Normale"/>
    <w:rsid w:val="00BA10E5"/>
    <w:rPr>
      <w:b/>
    </w:rPr>
  </w:style>
  <w:style w:type="paragraph" w:customStyle="1" w:styleId="Titolotodo">
    <w:name w:val="Titolo to do"/>
    <w:basedOn w:val="Normale"/>
    <w:autoRedefine/>
    <w:rsid w:val="00250039"/>
    <w:pPr>
      <w:ind w:left="-567"/>
    </w:pPr>
    <w:rPr>
      <w:b/>
      <w:sz w:val="24"/>
      <w:u w:val="single"/>
    </w:rPr>
  </w:style>
  <w:style w:type="paragraph" w:styleId="Intestazione">
    <w:name w:val="header"/>
    <w:basedOn w:val="Normale"/>
    <w:rsid w:val="00205E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05EF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0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Normale"/>
    <w:rsid w:val="00B073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1F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31FD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3A31FD"/>
    <w:rPr>
      <w:rFonts w:ascii="ITC Officina Sans Book" w:hAnsi="ITC Officina Sans Book"/>
      <w:sz w:val="22"/>
    </w:rPr>
  </w:style>
  <w:style w:type="paragraph" w:customStyle="1" w:styleId="Standard">
    <w:name w:val="Standard"/>
    <w:qFormat/>
    <w:rsid w:val="00996285"/>
    <w:pPr>
      <w:suppressAutoHyphens/>
      <w:textAlignment w:val="baseline"/>
    </w:pPr>
    <w:rPr>
      <w:kern w:val="2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1945D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ia.pallai@anci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ella.tatavitto\Documenti\carta%20intestata%20new\carta%20intestata%202013\Carta%20Anc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Settings\marcella.tatavitto\Documenti\carta intestata new\carta intestata 2013\Carta Anci.dot</Template>
  <TotalTime>30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marcella.tatavitto</dc:creator>
  <cp:lastModifiedBy>Grafica</cp:lastModifiedBy>
  <cp:revision>10</cp:revision>
  <cp:lastPrinted>2022-07-02T12:25:00Z</cp:lastPrinted>
  <dcterms:created xsi:type="dcterms:W3CDTF">2022-07-01T08:06:00Z</dcterms:created>
  <dcterms:modified xsi:type="dcterms:W3CDTF">2022-08-29T15:04:00Z</dcterms:modified>
</cp:coreProperties>
</file>